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996E" w14:textId="7E91E12B" w:rsidR="006630C2" w:rsidRPr="006630C2" w:rsidRDefault="006630C2">
      <w:pPr>
        <w:rPr>
          <w:sz w:val="24"/>
          <w:szCs w:val="24"/>
        </w:rPr>
      </w:pPr>
    </w:p>
    <w:p w14:paraId="1AE549BE" w14:textId="694AAD3A" w:rsidR="006630C2" w:rsidRPr="006630C2" w:rsidRDefault="006630C2">
      <w:pPr>
        <w:rPr>
          <w:sz w:val="24"/>
          <w:szCs w:val="24"/>
        </w:rPr>
      </w:pPr>
    </w:p>
    <w:p w14:paraId="70E4748A" w14:textId="0757D69C" w:rsidR="006630C2" w:rsidRPr="006630C2" w:rsidRDefault="006630C2">
      <w:pPr>
        <w:rPr>
          <w:sz w:val="24"/>
          <w:szCs w:val="24"/>
        </w:rPr>
      </w:pPr>
    </w:p>
    <w:p w14:paraId="4FD0D78B" w14:textId="19E9C42B" w:rsidR="006630C2" w:rsidRPr="006630C2" w:rsidRDefault="006630C2">
      <w:pPr>
        <w:rPr>
          <w:sz w:val="24"/>
          <w:szCs w:val="24"/>
        </w:rPr>
      </w:pPr>
    </w:p>
    <w:p w14:paraId="10D741BE" w14:textId="2A157397" w:rsidR="006630C2" w:rsidRPr="006630C2" w:rsidRDefault="00016207">
      <w:pPr>
        <w:rPr>
          <w:sz w:val="24"/>
          <w:szCs w:val="24"/>
        </w:rPr>
      </w:pPr>
      <w:r>
        <w:rPr>
          <w:sz w:val="24"/>
          <w:szCs w:val="24"/>
        </w:rPr>
        <w:t xml:space="preserve">It is the policy of the Rockingham County Sheriff’s Office to take custody of animals as dictated by Title 3.2 in the Code of Virginia.   </w:t>
      </w:r>
    </w:p>
    <w:p w14:paraId="3C5EF9D9" w14:textId="22A3D3C0" w:rsidR="006630C2" w:rsidRPr="006630C2" w:rsidRDefault="006630C2">
      <w:pPr>
        <w:rPr>
          <w:sz w:val="24"/>
          <w:szCs w:val="24"/>
        </w:rPr>
      </w:pPr>
    </w:p>
    <w:p w14:paraId="01FF1F08" w14:textId="73BCE731" w:rsidR="006630C2" w:rsidRPr="006630C2" w:rsidRDefault="006630C2">
      <w:pPr>
        <w:rPr>
          <w:sz w:val="24"/>
          <w:szCs w:val="24"/>
        </w:rPr>
      </w:pPr>
      <w:r w:rsidRPr="006630C2">
        <w:rPr>
          <w:sz w:val="24"/>
          <w:szCs w:val="24"/>
        </w:rPr>
        <w:t xml:space="preserve">Respectfully, </w:t>
      </w:r>
    </w:p>
    <w:p w14:paraId="63039ADE" w14:textId="520AE67F" w:rsidR="006630C2" w:rsidRPr="006630C2" w:rsidRDefault="006630C2">
      <w:pPr>
        <w:rPr>
          <w:rFonts w:ascii="Kunstler Script" w:hAnsi="Kunstler Script"/>
          <w:b/>
          <w:bCs/>
          <w:sz w:val="36"/>
          <w:szCs w:val="36"/>
        </w:rPr>
      </w:pPr>
      <w:r w:rsidRPr="006630C2">
        <w:rPr>
          <w:rFonts w:ascii="Kunstler Script" w:hAnsi="Kunstler Script"/>
          <w:b/>
          <w:bCs/>
          <w:sz w:val="36"/>
          <w:szCs w:val="36"/>
        </w:rPr>
        <w:t>Lt. Jason R. Fox</w:t>
      </w:r>
    </w:p>
    <w:p w14:paraId="731AB88F" w14:textId="23E7EAE4" w:rsidR="006630C2" w:rsidRPr="006630C2" w:rsidRDefault="006630C2">
      <w:pPr>
        <w:rPr>
          <w:sz w:val="24"/>
          <w:szCs w:val="24"/>
        </w:rPr>
      </w:pPr>
      <w:r w:rsidRPr="006630C2">
        <w:rPr>
          <w:sz w:val="24"/>
          <w:szCs w:val="24"/>
        </w:rPr>
        <w:t>Lieutenant J. Fox</w:t>
      </w:r>
    </w:p>
    <w:sectPr w:rsidR="006630C2" w:rsidRPr="006630C2" w:rsidSect="00AD054B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95BF5" w14:textId="77777777" w:rsidR="00B94574" w:rsidRDefault="00B94574" w:rsidP="007F5DD4">
      <w:r>
        <w:separator/>
      </w:r>
    </w:p>
  </w:endnote>
  <w:endnote w:type="continuationSeparator" w:id="0">
    <w:p w14:paraId="5E4E5270" w14:textId="77777777" w:rsidR="00B94574" w:rsidRDefault="00B94574" w:rsidP="007F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20B70" w14:textId="77777777" w:rsidR="00B94574" w:rsidRDefault="00B94574" w:rsidP="007F5DD4">
      <w:r>
        <w:separator/>
      </w:r>
    </w:p>
  </w:footnote>
  <w:footnote w:type="continuationSeparator" w:id="0">
    <w:p w14:paraId="2CB69C48" w14:textId="77777777" w:rsidR="00B94574" w:rsidRDefault="00B94574" w:rsidP="007F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49BF" w14:textId="77777777" w:rsidR="00AD054B" w:rsidRDefault="00AD054B" w:rsidP="00AD054B">
    <w:pPr>
      <w:ind w:left="-720" w:right="-720"/>
      <w:rPr>
        <w:rFonts w:ascii="Times New Roman" w:eastAsia="Times New Roman" w:hAnsi="Times New Roman" w:cs="Times New Roman"/>
        <w:b/>
        <w:sz w:val="34"/>
        <w:szCs w:val="34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53AE24E" wp14:editId="5F0883CE">
          <wp:simplePos x="0" y="0"/>
          <wp:positionH relativeFrom="column">
            <wp:posOffset>4594860</wp:posOffset>
          </wp:positionH>
          <wp:positionV relativeFrom="paragraph">
            <wp:posOffset>-339090</wp:posOffset>
          </wp:positionV>
          <wp:extent cx="1508760" cy="152019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152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341EE6" w14:textId="77777777" w:rsidR="00AD054B" w:rsidRPr="007F5DD4" w:rsidRDefault="00AD054B" w:rsidP="00AD054B">
    <w:pPr>
      <w:ind w:left="-720" w:right="-720"/>
      <w:rPr>
        <w:rFonts w:ascii="Times New Roman" w:eastAsia="Times New Roman" w:hAnsi="Times New Roman" w:cs="Times New Roman"/>
        <w:b/>
        <w:sz w:val="34"/>
        <w:szCs w:val="34"/>
      </w:rPr>
    </w:pPr>
    <w:r>
      <w:rPr>
        <w:rFonts w:ascii="Times New Roman" w:eastAsia="Times New Roman" w:hAnsi="Times New Roman" w:cs="Times New Roman"/>
        <w:b/>
        <w:sz w:val="34"/>
        <w:szCs w:val="34"/>
      </w:rPr>
      <w:t xml:space="preserve">     </w:t>
    </w:r>
    <w:r w:rsidRPr="007F5DD4">
      <w:rPr>
        <w:rFonts w:ascii="Times New Roman" w:eastAsia="Times New Roman" w:hAnsi="Times New Roman" w:cs="Times New Roman"/>
        <w:b/>
        <w:sz w:val="34"/>
        <w:szCs w:val="34"/>
      </w:rPr>
      <w:t>Office of the Sheriff</w:t>
    </w:r>
  </w:p>
  <w:p w14:paraId="7492105A" w14:textId="77777777" w:rsidR="00AD054B" w:rsidRPr="007F5DD4" w:rsidRDefault="00AD054B" w:rsidP="00AD054B">
    <w:pPr>
      <w:ind w:left="-720" w:right="-72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     </w:t>
    </w:r>
    <w:r w:rsidRPr="007F5DD4">
      <w:rPr>
        <w:rFonts w:ascii="Times New Roman" w:eastAsia="Times New Roman" w:hAnsi="Times New Roman" w:cs="Times New Roman"/>
        <w:sz w:val="20"/>
        <w:szCs w:val="20"/>
      </w:rPr>
      <w:t>County of Rockingham – City of Harrisonburg</w:t>
    </w:r>
  </w:p>
  <w:p w14:paraId="228A52BF" w14:textId="77777777" w:rsidR="00AD054B" w:rsidRPr="007F5DD4" w:rsidRDefault="00AD054B" w:rsidP="00AD054B">
    <w:pPr>
      <w:ind w:left="-720" w:right="-72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     </w:t>
    </w:r>
    <w:r w:rsidRPr="007F5DD4">
      <w:rPr>
        <w:rFonts w:ascii="Times New Roman" w:eastAsia="Times New Roman" w:hAnsi="Times New Roman" w:cs="Times New Roman"/>
        <w:sz w:val="20"/>
        <w:szCs w:val="20"/>
      </w:rPr>
      <w:t>25 South Liberty Street</w:t>
    </w:r>
  </w:p>
  <w:p w14:paraId="2F951B37" w14:textId="77777777" w:rsidR="00AD054B" w:rsidRPr="007F5DD4" w:rsidRDefault="00AD054B" w:rsidP="00AD054B">
    <w:pPr>
      <w:ind w:left="-720" w:right="-72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     </w:t>
    </w:r>
    <w:r w:rsidRPr="007F5DD4">
      <w:rPr>
        <w:rFonts w:ascii="Times New Roman" w:eastAsia="Times New Roman" w:hAnsi="Times New Roman" w:cs="Times New Roman"/>
        <w:sz w:val="20"/>
        <w:szCs w:val="20"/>
      </w:rPr>
      <w:t>Harrisonburg, Virginia 22801</w:t>
    </w:r>
  </w:p>
  <w:p w14:paraId="0641DECE" w14:textId="77777777" w:rsidR="00AD054B" w:rsidRPr="007F5DD4" w:rsidRDefault="00AD054B" w:rsidP="00AD054B">
    <w:pPr>
      <w:ind w:left="-720" w:right="-720"/>
      <w:rPr>
        <w:rFonts w:ascii="Times New Roman" w:eastAsia="Times New Roman" w:hAnsi="Times New Roman" w:cs="Times New Roman"/>
        <w:b/>
        <w:i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     </w:t>
    </w:r>
    <w:r w:rsidRPr="007F5DD4">
      <w:rPr>
        <w:rFonts w:ascii="Times New Roman" w:eastAsia="Times New Roman" w:hAnsi="Times New Roman" w:cs="Times New Roman"/>
        <w:sz w:val="20"/>
        <w:szCs w:val="20"/>
      </w:rPr>
      <w:t>(540) 564-3800 Fax# (540) 564-3865</w:t>
    </w:r>
  </w:p>
  <w:p w14:paraId="280D45CD" w14:textId="77777777" w:rsidR="00AD054B" w:rsidRPr="007F5DD4" w:rsidRDefault="00AD054B" w:rsidP="00AD054B">
    <w:pPr>
      <w:ind w:left="-720" w:right="-720"/>
      <w:jc w:val="center"/>
      <w:rPr>
        <w:rFonts w:ascii="Times New Roman" w:eastAsia="Times New Roman" w:hAnsi="Times New Roman" w:cs="Times New Roman"/>
        <w:b/>
        <w:sz w:val="24"/>
        <w:szCs w:val="20"/>
      </w:rPr>
    </w:pPr>
    <w:r w:rsidRPr="007F5DD4">
      <w:rPr>
        <w:rFonts w:ascii="Times New Roman" w:eastAsia="Times New Roman" w:hAnsi="Times New Roman" w:cs="Times New Roman"/>
        <w:b/>
        <w:sz w:val="24"/>
        <w:szCs w:val="20"/>
      </w:rPr>
      <w:t>____________________________________________________________________________________</w:t>
    </w:r>
  </w:p>
  <w:p w14:paraId="203B8F75" w14:textId="77777777" w:rsidR="00AD054B" w:rsidRPr="007F5DD4" w:rsidRDefault="00AD054B" w:rsidP="00AD054B">
    <w:pPr>
      <w:ind w:left="-720" w:right="-720"/>
      <w:jc w:val="center"/>
      <w:rPr>
        <w:rFonts w:ascii="Times New Roman" w:eastAsia="Times New Roman" w:hAnsi="Times New Roman" w:cs="Times New Roman"/>
        <w:b/>
        <w:sz w:val="24"/>
        <w:szCs w:val="20"/>
      </w:rPr>
    </w:pPr>
    <w:r>
      <w:rPr>
        <w:rFonts w:ascii="Times New Roman" w:eastAsia="Times New Roman" w:hAnsi="Times New Roman" w:cs="Times New Roman"/>
        <w:b/>
        <w:sz w:val="24"/>
        <w:szCs w:val="20"/>
      </w:rPr>
      <w:t xml:space="preserve">                                                                                                                              </w:t>
    </w:r>
    <w:r w:rsidRPr="007F5DD4">
      <w:rPr>
        <w:rFonts w:ascii="Times New Roman" w:eastAsia="Times New Roman" w:hAnsi="Times New Roman" w:cs="Times New Roman"/>
        <w:b/>
        <w:sz w:val="24"/>
        <w:szCs w:val="20"/>
      </w:rPr>
      <w:t>Bryan F. Hutcheson</w:t>
    </w:r>
  </w:p>
  <w:p w14:paraId="27FB4802" w14:textId="77777777" w:rsidR="00AD054B" w:rsidRPr="00AD054B" w:rsidRDefault="00AD054B" w:rsidP="00AD054B">
    <w:pPr>
      <w:ind w:left="-720" w:right="-720"/>
      <w:rPr>
        <w:rFonts w:ascii="Times New Roman" w:eastAsia="Times New Roman" w:hAnsi="Times New Roman" w:cs="Times New Roman"/>
        <w:b/>
        <w:i/>
        <w:sz w:val="24"/>
        <w:szCs w:val="20"/>
      </w:rPr>
    </w:pPr>
    <w:r w:rsidRPr="007F5DD4">
      <w:rPr>
        <w:rFonts w:ascii="Times New Roman" w:eastAsia="Times New Roman" w:hAnsi="Times New Roman" w:cs="Times New Roman"/>
        <w:b/>
        <w:sz w:val="24"/>
        <w:szCs w:val="20"/>
      </w:rPr>
      <w:t xml:space="preserve">                 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24"/>
        <w:szCs w:val="20"/>
      </w:rPr>
      <w:t xml:space="preserve">      </w:t>
    </w:r>
    <w:r w:rsidRPr="007F5DD4">
      <w:rPr>
        <w:rFonts w:ascii="Times New Roman" w:eastAsia="Times New Roman" w:hAnsi="Times New Roman" w:cs="Times New Roman"/>
        <w:b/>
        <w:i/>
        <w:sz w:val="24"/>
        <w:szCs w:val="20"/>
      </w:rPr>
      <w:t>Sheriff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74"/>
    <w:rsid w:val="00016207"/>
    <w:rsid w:val="000D1772"/>
    <w:rsid w:val="00161C3F"/>
    <w:rsid w:val="001B3169"/>
    <w:rsid w:val="002701E9"/>
    <w:rsid w:val="0039666A"/>
    <w:rsid w:val="003C0133"/>
    <w:rsid w:val="00422D4A"/>
    <w:rsid w:val="005B02D8"/>
    <w:rsid w:val="006630C2"/>
    <w:rsid w:val="006A5810"/>
    <w:rsid w:val="007C0ACD"/>
    <w:rsid w:val="007F5DD4"/>
    <w:rsid w:val="00882E66"/>
    <w:rsid w:val="008A1EE1"/>
    <w:rsid w:val="00936D29"/>
    <w:rsid w:val="00A475F4"/>
    <w:rsid w:val="00A8421F"/>
    <w:rsid w:val="00AB5A75"/>
    <w:rsid w:val="00AD054B"/>
    <w:rsid w:val="00B94574"/>
    <w:rsid w:val="00C37B66"/>
    <w:rsid w:val="00CB1544"/>
    <w:rsid w:val="00D94A5E"/>
    <w:rsid w:val="00F0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C92FC71"/>
  <w15:docId w15:val="{E083030A-6F96-4638-86E3-6D175F67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D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DD4"/>
  </w:style>
  <w:style w:type="paragraph" w:styleId="Footer">
    <w:name w:val="footer"/>
    <w:basedOn w:val="Normal"/>
    <w:link w:val="FooterChar"/>
    <w:uiPriority w:val="99"/>
    <w:unhideWhenUsed/>
    <w:rsid w:val="007F5D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DD4"/>
  </w:style>
  <w:style w:type="paragraph" w:styleId="BalloonText">
    <w:name w:val="Balloon Text"/>
    <w:basedOn w:val="Normal"/>
    <w:link w:val="BalloonTextChar"/>
    <w:uiPriority w:val="99"/>
    <w:semiHidden/>
    <w:unhideWhenUsed/>
    <w:rsid w:val="007F5D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22</TotalTime>
  <Pages>1</Pages>
  <Words>32</Words>
  <Characters>162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Fox</dc:creator>
  <cp:lastModifiedBy>Jason Fox</cp:lastModifiedBy>
  <cp:revision>3</cp:revision>
  <cp:lastPrinted>2023-01-30T20:11:00Z</cp:lastPrinted>
  <dcterms:created xsi:type="dcterms:W3CDTF">2023-01-30T20:40:00Z</dcterms:created>
  <dcterms:modified xsi:type="dcterms:W3CDTF">2023-01-30T20:44:00Z</dcterms:modified>
</cp:coreProperties>
</file>