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0B248" w14:textId="77777777" w:rsidR="008E384A" w:rsidRDefault="008E384A" w:rsidP="001663E0">
      <w:pPr>
        <w:jc w:val="center"/>
      </w:pPr>
    </w:p>
    <w:tbl>
      <w:tblPr>
        <w:tblW w:w="10710" w:type="dxa"/>
        <w:tblInd w:w="-522" w:type="dxa"/>
        <w:tblLook w:val="01E0" w:firstRow="1" w:lastRow="1" w:firstColumn="1" w:lastColumn="1" w:noHBand="0" w:noVBand="0"/>
      </w:tblPr>
      <w:tblGrid>
        <w:gridCol w:w="1890"/>
        <w:gridCol w:w="6444"/>
        <w:gridCol w:w="2376"/>
      </w:tblGrid>
      <w:tr w:rsidR="000E4280" w14:paraId="2E8A5817" w14:textId="77777777" w:rsidTr="005932DC">
        <w:tc>
          <w:tcPr>
            <w:tcW w:w="1890" w:type="dxa"/>
          </w:tcPr>
          <w:p w14:paraId="48247243" w14:textId="77777777" w:rsidR="008A31DF" w:rsidRDefault="00F553B3" w:rsidP="001663E0">
            <w:pPr>
              <w:tabs>
                <w:tab w:val="left" w:pos="54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85C511B" wp14:editId="58A03281">
                  <wp:extent cx="962025" cy="962025"/>
                  <wp:effectExtent l="0" t="0" r="0" b="0"/>
                  <wp:docPr id="1" name="Picture 1" descr="County_Logo_Recreate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unty_Logo_Recreate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4042CA" w14:textId="77777777" w:rsidR="000E4280" w:rsidRDefault="000E4280" w:rsidP="001663E0">
            <w:pPr>
              <w:tabs>
                <w:tab w:val="left" w:pos="5400"/>
              </w:tabs>
              <w:jc w:val="center"/>
            </w:pPr>
          </w:p>
        </w:tc>
        <w:tc>
          <w:tcPr>
            <w:tcW w:w="6450" w:type="dxa"/>
          </w:tcPr>
          <w:p w14:paraId="714F200A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  <w:r w:rsidRPr="005932DC">
              <w:rPr>
                <w:rFonts w:ascii="Garamond" w:hAnsi="Garamond"/>
                <w:i/>
                <w:sz w:val="18"/>
                <w:szCs w:val="18"/>
              </w:rPr>
              <w:t>ACCREDITED LAW ENFORCEMENT AGENCY</w:t>
            </w:r>
          </w:p>
          <w:p w14:paraId="038D059D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i/>
                <w:sz w:val="18"/>
                <w:szCs w:val="18"/>
              </w:rPr>
            </w:pPr>
          </w:p>
          <w:p w14:paraId="541D13C1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  <w:sz w:val="28"/>
                <w:szCs w:val="28"/>
              </w:rPr>
            </w:pPr>
            <w:r w:rsidRPr="005932DC">
              <w:rPr>
                <w:rFonts w:ascii="Garamond" w:hAnsi="Garamond"/>
                <w:b/>
                <w:sz w:val="28"/>
                <w:szCs w:val="28"/>
              </w:rPr>
              <w:t>COUNTY OF ALBEMARLE</w:t>
            </w:r>
            <w:r w:rsidR="00074BBF">
              <w:rPr>
                <w:rFonts w:ascii="Garamond" w:hAnsi="Garamond"/>
                <w:b/>
                <w:sz w:val="28"/>
                <w:szCs w:val="28"/>
              </w:rPr>
              <w:t xml:space="preserve">                            </w:t>
            </w:r>
          </w:p>
          <w:p w14:paraId="7A8BA408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5932DC">
              <w:rPr>
                <w:rFonts w:ascii="Garamond" w:hAnsi="Garamond"/>
                <w:b/>
                <w:sz w:val="24"/>
                <w:szCs w:val="24"/>
              </w:rPr>
              <w:t>Police Department</w:t>
            </w:r>
          </w:p>
          <w:p w14:paraId="5A20CDB3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  <w:smartTag w:uri="urn:schemas-microsoft-com:office:smarttags" w:element="Street">
              <w:smartTag w:uri="urn:schemas-microsoft-com:office:smarttags" w:element="address">
                <w:r w:rsidRPr="005932DC">
                  <w:rPr>
                    <w:rFonts w:ascii="Garamond" w:hAnsi="Garamond"/>
                    <w:b/>
                  </w:rPr>
                  <w:t>1600 5</w:t>
                </w:r>
                <w:r w:rsidRPr="005932DC">
                  <w:rPr>
                    <w:rFonts w:ascii="Garamond" w:hAnsi="Garamond"/>
                    <w:b/>
                    <w:vertAlign w:val="superscript"/>
                  </w:rPr>
                  <w:t>th</w:t>
                </w:r>
                <w:r w:rsidRPr="005932DC">
                  <w:rPr>
                    <w:rFonts w:ascii="Garamond" w:hAnsi="Garamond"/>
                    <w:b/>
                  </w:rPr>
                  <w:t xml:space="preserve"> Street</w:t>
                </w:r>
              </w:smartTag>
            </w:smartTag>
            <w:r w:rsidRPr="005932DC">
              <w:rPr>
                <w:rFonts w:ascii="Garamond" w:hAnsi="Garamond"/>
                <w:b/>
              </w:rPr>
              <w:t>, Suite D</w:t>
            </w:r>
          </w:p>
          <w:p w14:paraId="3780438A" w14:textId="77777777" w:rsidR="000E4280" w:rsidRPr="005932DC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5932DC">
                  <w:rPr>
                    <w:rFonts w:ascii="Garamond" w:hAnsi="Garamond"/>
                    <w:b/>
                  </w:rPr>
                  <w:t>Charlottesville</w:t>
                </w:r>
              </w:smartTag>
              <w:r w:rsidRPr="005932DC">
                <w:rPr>
                  <w:rFonts w:ascii="Garamond" w:hAnsi="Garamond"/>
                  <w:b/>
                </w:rPr>
                <w:t xml:space="preserve">, </w:t>
              </w:r>
              <w:smartTag w:uri="urn:schemas-microsoft-com:office:smarttags" w:element="State">
                <w:r w:rsidRPr="005932DC">
                  <w:rPr>
                    <w:rFonts w:ascii="Garamond" w:hAnsi="Garamond"/>
                    <w:b/>
                  </w:rPr>
                  <w:t>Virginia</w:t>
                </w:r>
              </w:smartTag>
              <w:r w:rsidRPr="005932DC">
                <w:rPr>
                  <w:rFonts w:ascii="Garamond" w:hAnsi="Garamond"/>
                  <w:b/>
                </w:rPr>
                <w:t xml:space="preserve">  </w:t>
              </w:r>
              <w:smartTag w:uri="urn:schemas-microsoft-com:office:smarttags" w:element="PostalCode">
                <w:r w:rsidRPr="005932DC">
                  <w:rPr>
                    <w:rFonts w:ascii="Garamond" w:hAnsi="Garamond"/>
                    <w:b/>
                  </w:rPr>
                  <w:t>22902</w:t>
                </w:r>
              </w:smartTag>
            </w:smartTag>
          </w:p>
          <w:p w14:paraId="4EABD41B" w14:textId="77777777" w:rsidR="000E4280" w:rsidRDefault="000E4280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  <w:r w:rsidRPr="005932DC">
              <w:rPr>
                <w:rFonts w:ascii="Garamond" w:hAnsi="Garamond"/>
                <w:b/>
              </w:rPr>
              <w:t xml:space="preserve">Phone: (434) 296-5807 </w:t>
            </w:r>
            <w:r w:rsidRPr="005932DC">
              <w:rPr>
                <w:rFonts w:ascii="Garamond" w:hAnsi="Garamond" w:cs="Arial"/>
                <w:b/>
              </w:rPr>
              <w:t>•</w:t>
            </w:r>
            <w:r w:rsidRPr="005932DC">
              <w:rPr>
                <w:rFonts w:ascii="Garamond" w:hAnsi="Garamond"/>
                <w:b/>
              </w:rPr>
              <w:t xml:space="preserve"> Fax: (434) 972-4061</w:t>
            </w:r>
            <w:r w:rsidR="00074BBF">
              <w:rPr>
                <w:rFonts w:ascii="Garamond" w:hAnsi="Garamond"/>
                <w:b/>
              </w:rPr>
              <w:t xml:space="preserve">     </w:t>
            </w:r>
          </w:p>
          <w:p w14:paraId="30F4FAE2" w14:textId="77777777" w:rsidR="008A6A5C" w:rsidRDefault="008A6A5C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</w:p>
          <w:p w14:paraId="4149793B" w14:textId="77777777" w:rsidR="008A6A5C" w:rsidRDefault="008A6A5C" w:rsidP="001663E0">
            <w:pPr>
              <w:tabs>
                <w:tab w:val="left" w:pos="5400"/>
              </w:tabs>
              <w:jc w:val="center"/>
              <w:rPr>
                <w:rFonts w:ascii="Garamond" w:hAnsi="Garamond"/>
                <w:b/>
              </w:rPr>
            </w:pPr>
          </w:p>
          <w:p w14:paraId="3ABCB110" w14:textId="77777777" w:rsidR="008A6A5C" w:rsidRDefault="008A6A5C" w:rsidP="001663E0">
            <w:pPr>
              <w:tabs>
                <w:tab w:val="left" w:pos="5400"/>
              </w:tabs>
              <w:jc w:val="center"/>
            </w:pPr>
          </w:p>
        </w:tc>
        <w:tc>
          <w:tcPr>
            <w:tcW w:w="2370" w:type="dxa"/>
          </w:tcPr>
          <w:p w14:paraId="73E18A7A" w14:textId="77777777" w:rsidR="000E4280" w:rsidRDefault="00F553B3" w:rsidP="001663E0">
            <w:pPr>
              <w:tabs>
                <w:tab w:val="left" w:pos="540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4BE5376" wp14:editId="64948C1D">
                  <wp:extent cx="1371600" cy="971550"/>
                  <wp:effectExtent l="0" t="0" r="0" b="0"/>
                  <wp:docPr id="2" name="Picture 2" descr="Acredidation Seal approvedcropped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credidation Seal approvedcropped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AE8B87" w14:textId="2C35F00F" w:rsidR="00EB0720" w:rsidRDefault="00EB0720" w:rsidP="008C3FF6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The Animal Protection Unit </w:t>
      </w:r>
      <w:r w:rsidR="0006790D">
        <w:rPr>
          <w:rFonts w:ascii="Calibri" w:eastAsia="Calibri" w:hAnsi="Calibri"/>
          <w:sz w:val="22"/>
          <w:szCs w:val="22"/>
        </w:rPr>
        <w:t xml:space="preserve">personnel shall render services and assistance to citizens upon request regarding domestic animals and, on occasion, wildlife. </w:t>
      </w:r>
    </w:p>
    <w:p w14:paraId="7B2B8771" w14:textId="77777777" w:rsidR="00F553B3" w:rsidRDefault="00F553B3" w:rsidP="00F553B3">
      <w:pPr>
        <w:spacing w:after="160" w:line="259" w:lineRule="auto"/>
        <w:ind w:left="720"/>
        <w:rPr>
          <w:rFonts w:ascii="Calibri" w:eastAsia="Calibri" w:hAnsi="Calibri"/>
          <w:sz w:val="22"/>
          <w:szCs w:val="22"/>
        </w:rPr>
      </w:pPr>
    </w:p>
    <w:p w14:paraId="4FF7EC3E" w14:textId="77777777" w:rsidR="00C22D7D" w:rsidRDefault="00C22D7D" w:rsidP="008A31DF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5ACA36DC" w14:textId="77777777" w:rsidR="00535A8D" w:rsidRDefault="00F553B3" w:rsidP="00F553B3">
      <w:pPr>
        <w:spacing w:after="160" w:line="259" w:lineRule="auto"/>
        <w:ind w:left="43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AP</w:t>
      </w:r>
      <w:r w:rsidR="00535A8D">
        <w:rPr>
          <w:rFonts w:ascii="Calibri" w:eastAsia="Calibri" w:hAnsi="Calibri"/>
          <w:sz w:val="22"/>
          <w:szCs w:val="22"/>
        </w:rPr>
        <w:t>U</w:t>
      </w:r>
      <w:r w:rsidR="006B0845">
        <w:rPr>
          <w:rFonts w:ascii="Calibri" w:eastAsia="Calibri" w:hAnsi="Calibri"/>
          <w:sz w:val="22"/>
          <w:szCs w:val="22"/>
        </w:rPr>
        <w:t xml:space="preserve"> Supervisor Mason Walsh</w:t>
      </w:r>
    </w:p>
    <w:p w14:paraId="752ED977" w14:textId="2CAC0D4A" w:rsidR="00F553B3" w:rsidRDefault="006B0845" w:rsidP="00F553B3">
      <w:pPr>
        <w:spacing w:after="160" w:line="259" w:lineRule="auto"/>
        <w:ind w:left="43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AP301</w:t>
      </w:r>
      <w:r w:rsidR="00535A8D">
        <w:rPr>
          <w:rFonts w:ascii="Calibri" w:eastAsia="Calibri" w:hAnsi="Calibri"/>
          <w:sz w:val="22"/>
          <w:szCs w:val="22"/>
        </w:rPr>
        <w:t xml:space="preserve">, </w:t>
      </w:r>
      <w:r w:rsidR="004137AA">
        <w:rPr>
          <w:rFonts w:ascii="Calibri" w:eastAsia="Calibri" w:hAnsi="Calibri"/>
          <w:sz w:val="22"/>
          <w:szCs w:val="22"/>
        </w:rPr>
        <w:t>ACPD</w:t>
      </w:r>
    </w:p>
    <w:p w14:paraId="2159AD5B" w14:textId="2D3D97B5" w:rsidR="00F553B3" w:rsidRDefault="00F553B3" w:rsidP="00F553B3">
      <w:pPr>
        <w:spacing w:after="160" w:line="259" w:lineRule="auto"/>
        <w:ind w:left="432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434-</w:t>
      </w:r>
      <w:r w:rsidR="006B0845">
        <w:rPr>
          <w:rFonts w:ascii="Calibri" w:eastAsia="Calibri" w:hAnsi="Calibri"/>
          <w:sz w:val="22"/>
          <w:szCs w:val="22"/>
        </w:rPr>
        <w:t>296-5807x3980</w:t>
      </w:r>
    </w:p>
    <w:sectPr w:rsidR="00F553B3">
      <w:pgSz w:w="12240" w:h="15840" w:code="1"/>
      <w:pgMar w:top="1008" w:right="1440" w:bottom="144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40B9F3" w14:textId="77777777" w:rsidR="00DC5BC3" w:rsidRDefault="00DC5BC3">
      <w:r>
        <w:separator/>
      </w:r>
    </w:p>
  </w:endnote>
  <w:endnote w:type="continuationSeparator" w:id="0">
    <w:p w14:paraId="43B0C961" w14:textId="77777777" w:rsidR="00DC5BC3" w:rsidRDefault="00DC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97EFD" w14:textId="77777777" w:rsidR="00DC5BC3" w:rsidRDefault="00DC5BC3">
      <w:r>
        <w:separator/>
      </w:r>
    </w:p>
  </w:footnote>
  <w:footnote w:type="continuationSeparator" w:id="0">
    <w:p w14:paraId="391AF9CC" w14:textId="77777777" w:rsidR="00DC5BC3" w:rsidRDefault="00DC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B0CE2"/>
    <w:multiLevelType w:val="hybridMultilevel"/>
    <w:tmpl w:val="CB32F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93FA3"/>
    <w:multiLevelType w:val="hybridMultilevel"/>
    <w:tmpl w:val="DBD4E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768EF"/>
    <w:multiLevelType w:val="hybridMultilevel"/>
    <w:tmpl w:val="DA082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F31F6"/>
    <w:multiLevelType w:val="hybridMultilevel"/>
    <w:tmpl w:val="AE94D3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BB26D5"/>
    <w:multiLevelType w:val="hybridMultilevel"/>
    <w:tmpl w:val="001C9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248E4"/>
    <w:multiLevelType w:val="hybridMultilevel"/>
    <w:tmpl w:val="38B01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5D39"/>
    <w:multiLevelType w:val="multilevel"/>
    <w:tmpl w:val="EC7023EC"/>
    <w:lvl w:ilvl="0">
      <w:start w:val="3"/>
      <w:numFmt w:val="upperRoman"/>
      <w:lvlText w:val="%1.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224"/>
        </w:tabs>
        <w:ind w:left="1224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656"/>
        </w:tabs>
        <w:ind w:left="1656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088"/>
        </w:tabs>
        <w:ind w:left="2088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432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8352" w:hanging="576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8">
      <w:start w:val="1"/>
      <w:numFmt w:val="bullet"/>
      <w:lvlText w:val=""/>
      <w:lvlJc w:val="left"/>
      <w:pPr>
        <w:tabs>
          <w:tab w:val="num" w:pos="3816"/>
        </w:tabs>
        <w:ind w:left="9360" w:hanging="1008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49CE3162"/>
    <w:multiLevelType w:val="multilevel"/>
    <w:tmpl w:val="264CAC08"/>
    <w:lvl w:ilvl="0">
      <w:start w:val="10"/>
      <w:numFmt w:val="decimal"/>
      <w:lvlText w:val="%1"/>
      <w:lvlJc w:val="left"/>
      <w:pPr>
        <w:ind w:left="620" w:hanging="4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0" w:hanging="496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2652" w:hanging="49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68" w:hanging="4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84" w:hanging="4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0" w:hanging="4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16" w:hanging="4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32" w:hanging="4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48" w:hanging="496"/>
      </w:pPr>
      <w:rPr>
        <w:rFonts w:hint="default"/>
      </w:rPr>
    </w:lvl>
  </w:abstractNum>
  <w:abstractNum w:abstractNumId="8" w15:restartNumberingAfterBreak="0">
    <w:nsid w:val="4B3F6B7E"/>
    <w:multiLevelType w:val="hybridMultilevel"/>
    <w:tmpl w:val="0DB63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B2928"/>
    <w:multiLevelType w:val="hybridMultilevel"/>
    <w:tmpl w:val="1F0A2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3953C9"/>
    <w:multiLevelType w:val="hybridMultilevel"/>
    <w:tmpl w:val="B0CACCBE"/>
    <w:lvl w:ilvl="0" w:tplc="851E728A">
      <w:start w:val="2"/>
      <w:numFmt w:val="upperLetter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1432F3"/>
    <w:multiLevelType w:val="multilevel"/>
    <w:tmpl w:val="AD0C3986"/>
    <w:lvl w:ilvl="0">
      <w:start w:val="4"/>
      <w:numFmt w:val="upperRoman"/>
      <w:lvlText w:val="%1."/>
      <w:lvlJc w:val="left"/>
      <w:pPr>
        <w:tabs>
          <w:tab w:val="num" w:pos="0"/>
        </w:tabs>
        <w:ind w:left="0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224"/>
        </w:tabs>
        <w:ind w:left="1224" w:hanging="432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1692"/>
        </w:tabs>
        <w:ind w:left="1692" w:hanging="432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lowerLetter"/>
      <w:lvlText w:val="(%6)"/>
      <w:lvlJc w:val="left"/>
      <w:pPr>
        <w:tabs>
          <w:tab w:val="num" w:pos="2088"/>
        </w:tabs>
        <w:ind w:left="2088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432"/>
      </w:pPr>
      <w:rPr>
        <w:rFonts w:ascii="Symbol" w:hAnsi="Symbol" w:hint="default"/>
        <w:b w:val="0"/>
        <w:i w:val="0"/>
        <w:color w:val="auto"/>
        <w:sz w:val="20"/>
      </w:rPr>
    </w:lvl>
    <w:lvl w:ilvl="7">
      <w:start w:val="1"/>
      <w:numFmt w:val="bullet"/>
      <w:lvlText w:val=""/>
      <w:lvlJc w:val="left"/>
      <w:pPr>
        <w:tabs>
          <w:tab w:val="num" w:pos="3456"/>
        </w:tabs>
        <w:ind w:left="8352" w:hanging="576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8">
      <w:start w:val="1"/>
      <w:numFmt w:val="bullet"/>
      <w:lvlText w:val=""/>
      <w:lvlJc w:val="left"/>
      <w:pPr>
        <w:tabs>
          <w:tab w:val="num" w:pos="3816"/>
        </w:tabs>
        <w:ind w:left="9360" w:hanging="1008"/>
      </w:pPr>
      <w:rPr>
        <w:rFonts w:ascii="Arial" w:hAnsi="Arial" w:hint="default"/>
        <w:b w:val="0"/>
        <w:i w:val="0"/>
        <w:color w:val="auto"/>
        <w:sz w:val="20"/>
        <w:szCs w:val="20"/>
      </w:rPr>
    </w:lvl>
  </w:abstractNum>
  <w:num w:numId="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720"/>
    <w:rsid w:val="00026872"/>
    <w:rsid w:val="0006790D"/>
    <w:rsid w:val="00074BBF"/>
    <w:rsid w:val="00084B22"/>
    <w:rsid w:val="000E4280"/>
    <w:rsid w:val="00116EFD"/>
    <w:rsid w:val="00120BE3"/>
    <w:rsid w:val="001663E0"/>
    <w:rsid w:val="00180C29"/>
    <w:rsid w:val="001E0DAD"/>
    <w:rsid w:val="001F24F0"/>
    <w:rsid w:val="0027732C"/>
    <w:rsid w:val="002C0B7C"/>
    <w:rsid w:val="002C7F74"/>
    <w:rsid w:val="002F216E"/>
    <w:rsid w:val="002F4A7D"/>
    <w:rsid w:val="00321AB3"/>
    <w:rsid w:val="003306CC"/>
    <w:rsid w:val="00344BE2"/>
    <w:rsid w:val="0035034D"/>
    <w:rsid w:val="0036403F"/>
    <w:rsid w:val="003707EE"/>
    <w:rsid w:val="0039353D"/>
    <w:rsid w:val="003B6D2F"/>
    <w:rsid w:val="004137AA"/>
    <w:rsid w:val="00446976"/>
    <w:rsid w:val="00463893"/>
    <w:rsid w:val="004643DB"/>
    <w:rsid w:val="004666B4"/>
    <w:rsid w:val="00475D62"/>
    <w:rsid w:val="00481684"/>
    <w:rsid w:val="004904F2"/>
    <w:rsid w:val="004B7409"/>
    <w:rsid w:val="00503D01"/>
    <w:rsid w:val="00520E2C"/>
    <w:rsid w:val="005317BA"/>
    <w:rsid w:val="00535A8D"/>
    <w:rsid w:val="005529A7"/>
    <w:rsid w:val="00570BF9"/>
    <w:rsid w:val="00587203"/>
    <w:rsid w:val="005932DC"/>
    <w:rsid w:val="005A605B"/>
    <w:rsid w:val="005B283C"/>
    <w:rsid w:val="005C6D33"/>
    <w:rsid w:val="0060505E"/>
    <w:rsid w:val="006158B0"/>
    <w:rsid w:val="0063137D"/>
    <w:rsid w:val="00650D97"/>
    <w:rsid w:val="00681B1E"/>
    <w:rsid w:val="006B0845"/>
    <w:rsid w:val="006B55C1"/>
    <w:rsid w:val="006C7C31"/>
    <w:rsid w:val="006E286A"/>
    <w:rsid w:val="006F27E4"/>
    <w:rsid w:val="00712B29"/>
    <w:rsid w:val="00735176"/>
    <w:rsid w:val="00776358"/>
    <w:rsid w:val="00781190"/>
    <w:rsid w:val="007B36E2"/>
    <w:rsid w:val="007C7F3A"/>
    <w:rsid w:val="007D1633"/>
    <w:rsid w:val="007D7906"/>
    <w:rsid w:val="007F389A"/>
    <w:rsid w:val="00854932"/>
    <w:rsid w:val="0087406C"/>
    <w:rsid w:val="00874EE7"/>
    <w:rsid w:val="008949C2"/>
    <w:rsid w:val="008A31DF"/>
    <w:rsid w:val="008A6A5C"/>
    <w:rsid w:val="008B1EAA"/>
    <w:rsid w:val="008C3FF6"/>
    <w:rsid w:val="008C4CEA"/>
    <w:rsid w:val="008C68DD"/>
    <w:rsid w:val="008E0ED7"/>
    <w:rsid w:val="008E384A"/>
    <w:rsid w:val="008F1410"/>
    <w:rsid w:val="009078BD"/>
    <w:rsid w:val="00914D8F"/>
    <w:rsid w:val="00944693"/>
    <w:rsid w:val="00944E41"/>
    <w:rsid w:val="0095782C"/>
    <w:rsid w:val="009606E7"/>
    <w:rsid w:val="00975C1D"/>
    <w:rsid w:val="0099027E"/>
    <w:rsid w:val="00A0646E"/>
    <w:rsid w:val="00A12BFA"/>
    <w:rsid w:val="00A17B0C"/>
    <w:rsid w:val="00A340AB"/>
    <w:rsid w:val="00A46845"/>
    <w:rsid w:val="00A90B42"/>
    <w:rsid w:val="00AB2B93"/>
    <w:rsid w:val="00AF34A3"/>
    <w:rsid w:val="00B75A16"/>
    <w:rsid w:val="00BA116C"/>
    <w:rsid w:val="00BC148B"/>
    <w:rsid w:val="00BC339B"/>
    <w:rsid w:val="00C22D7D"/>
    <w:rsid w:val="00C6171B"/>
    <w:rsid w:val="00C71BA5"/>
    <w:rsid w:val="00CB1025"/>
    <w:rsid w:val="00D24612"/>
    <w:rsid w:val="00D2662C"/>
    <w:rsid w:val="00D4254A"/>
    <w:rsid w:val="00D44BBB"/>
    <w:rsid w:val="00D9121D"/>
    <w:rsid w:val="00DB7DAC"/>
    <w:rsid w:val="00DC5BC3"/>
    <w:rsid w:val="00DD7E27"/>
    <w:rsid w:val="00E142CF"/>
    <w:rsid w:val="00E270AC"/>
    <w:rsid w:val="00E45E80"/>
    <w:rsid w:val="00E46B11"/>
    <w:rsid w:val="00E86B07"/>
    <w:rsid w:val="00EB0720"/>
    <w:rsid w:val="00EB7962"/>
    <w:rsid w:val="00F07D0E"/>
    <w:rsid w:val="00F35F57"/>
    <w:rsid w:val="00F553B3"/>
    <w:rsid w:val="00F671C6"/>
    <w:rsid w:val="00F96490"/>
    <w:rsid w:val="00F979DC"/>
    <w:rsid w:val="00FA4D9B"/>
    <w:rsid w:val="00FA7619"/>
    <w:rsid w:val="00FB29EA"/>
    <w:rsid w:val="00FB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39207516"/>
  <w15:chartTrackingRefBased/>
  <w15:docId w15:val="{DC7303F3-200E-45AC-AE8D-76EDF39A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3600" w:firstLine="720"/>
      <w:outlineLvl w:val="2"/>
    </w:pPr>
    <w:rPr>
      <w:snapToGrid w:val="0"/>
      <w:color w:val="0000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E0ED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902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9027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975C1D"/>
    <w:pPr>
      <w:widowControl w:val="0"/>
      <w:spacing w:before="147"/>
      <w:ind w:left="100"/>
    </w:pPr>
    <w:rPr>
      <w:sz w:val="22"/>
      <w:szCs w:val="22"/>
    </w:rPr>
  </w:style>
  <w:style w:type="character" w:customStyle="1" w:styleId="BodyTextChar">
    <w:name w:val="Body Text Char"/>
    <w:link w:val="BodyText"/>
    <w:uiPriority w:val="1"/>
    <w:rsid w:val="00975C1D"/>
    <w:rPr>
      <w:sz w:val="22"/>
      <w:szCs w:val="22"/>
    </w:rPr>
  </w:style>
  <w:style w:type="paragraph" w:styleId="ListParagraph">
    <w:name w:val="List Paragraph"/>
    <w:basedOn w:val="Normal"/>
    <w:uiPriority w:val="1"/>
    <w:qFormat/>
    <w:rsid w:val="00975C1D"/>
    <w:pPr>
      <w:widowControl w:val="0"/>
      <w:spacing w:before="147"/>
      <w:ind w:left="320" w:hanging="220"/>
    </w:pPr>
    <w:rPr>
      <w:sz w:val="22"/>
      <w:szCs w:val="22"/>
    </w:rPr>
  </w:style>
  <w:style w:type="paragraph" w:customStyle="1" w:styleId="Default">
    <w:name w:val="Default"/>
    <w:rsid w:val="00120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4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ckenbergerl\Documents\ACP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ACPDLetterhead.dot</Template>
  <TotalTime>42</TotalTime>
  <Pages>1</Pages>
  <Words>57</Words>
  <Characters>375</Characters>
  <Application>Microsoft Office Word</Application>
  <DocSecurity>0</DocSecurity>
  <Lines>23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Albemarle - Police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Larry Crickenberger</dc:creator>
  <cp:keywords/>
  <dc:description/>
  <cp:lastModifiedBy>Mason Walsh</cp:lastModifiedBy>
  <cp:revision>6</cp:revision>
  <cp:lastPrinted>2019-12-23T21:14:00Z</cp:lastPrinted>
  <dcterms:created xsi:type="dcterms:W3CDTF">2022-01-18T18:02:00Z</dcterms:created>
  <dcterms:modified xsi:type="dcterms:W3CDTF">2022-01-24T18:01:00Z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